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51202AAC" w:rsidR="1BECEF58" w:rsidRDefault="77CDDEE7"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Seasonal Flu Vaccination</w:t>
            </w:r>
            <w:r w:rsidR="00A06C95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 Specification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1C6932F5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Current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B0F48">
                              <w:rPr>
                                <w:lang w:val="fr-FR"/>
                              </w:rPr>
                              <w:t>v</w:t>
                            </w:r>
                            <w:r w:rsidR="00FA43E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314A0">
                              <w:rPr>
                                <w:lang w:val="fr-FR"/>
                              </w:rPr>
                              <w:t>.</w:t>
                            </w:r>
                            <w:r w:rsidR="006B021F">
                              <w:rPr>
                                <w:lang w:val="fr-FR"/>
                              </w:rPr>
                              <w:t>8</w:t>
                            </w:r>
                          </w:p>
                          <w:p w14:paraId="134D2717" w14:textId="21DA705D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6B021F">
                              <w:rPr>
                                <w:lang w:val="fr-FR"/>
                              </w:rPr>
                              <w:t>29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  <w:r w:rsidR="00071E9D">
                              <w:rPr>
                                <w:lang w:val="fr-FR"/>
                              </w:rPr>
                              <w:t>0</w:t>
                            </w:r>
                            <w:r w:rsidR="002A1111">
                              <w:rPr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lang w:val="fr-FR"/>
                              </w:rPr>
                              <w:t>/202</w:t>
                            </w:r>
                            <w:r w:rsidR="006B021F"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1C6932F5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Current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  <w:r w:rsidR="009B0F48">
                        <w:rPr>
                          <w:lang w:val="fr-FR"/>
                        </w:rPr>
                        <w:t>v</w:t>
                      </w:r>
                      <w:r w:rsidR="00FA43EA">
                        <w:rPr>
                          <w:lang w:val="fr-FR"/>
                        </w:rPr>
                        <w:t xml:space="preserve"> </w:t>
                      </w:r>
                      <w:r w:rsidR="004314A0">
                        <w:rPr>
                          <w:lang w:val="fr-FR"/>
                        </w:rPr>
                        <w:t>.</w:t>
                      </w:r>
                      <w:r w:rsidR="006B021F">
                        <w:rPr>
                          <w:lang w:val="fr-FR"/>
                        </w:rPr>
                        <w:t>8</w:t>
                      </w:r>
                    </w:p>
                    <w:p w14:paraId="134D2717" w14:textId="21DA705D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6B021F">
                        <w:rPr>
                          <w:lang w:val="fr-FR"/>
                        </w:rPr>
                        <w:t>29</w:t>
                      </w:r>
                      <w:r>
                        <w:rPr>
                          <w:lang w:val="fr-FR"/>
                        </w:rPr>
                        <w:t>/</w:t>
                      </w:r>
                      <w:r w:rsidR="00071E9D">
                        <w:rPr>
                          <w:lang w:val="fr-FR"/>
                        </w:rPr>
                        <w:t>0</w:t>
                      </w:r>
                      <w:r w:rsidR="002A1111">
                        <w:rPr>
                          <w:lang w:val="fr-FR"/>
                        </w:rPr>
                        <w:t>8</w:t>
                      </w:r>
                      <w:r>
                        <w:rPr>
                          <w:lang w:val="fr-FR"/>
                        </w:rPr>
                        <w:t>/202</w:t>
                      </w:r>
                      <w:r w:rsidR="006B021F"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5F28BB46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46394369" w:rsidR="00AF1CA9" w:rsidRDefault="00AF1CA9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Pr="009A5B65">
              <w:rPr>
                <w:rStyle w:val="Hyperlink"/>
              </w:rPr>
              <w:t>Revision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FC1E3F4" w14:textId="620E6D3E" w:rsidR="00AF1CA9" w:rsidRDefault="00AF1CA9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Pr="009A5B65">
              <w:rPr>
                <w:rStyle w:val="Hyperlink"/>
              </w:rPr>
              <w:t>Reviewers / Key Stakeholders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C52E898" w14:textId="16652301" w:rsidR="00AF1CA9" w:rsidRDefault="00AF1CA9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Pr="009A5B65">
              <w:rPr>
                <w:rStyle w:val="Hyperlink"/>
              </w:rPr>
              <w:t>Document Author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B21139" w14:textId="7C7F716D" w:rsidR="00AF1CA9" w:rsidRDefault="00AF1CA9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Pr="009A5B65">
              <w:rPr>
                <w:rStyle w:val="Hyperlink"/>
              </w:rPr>
              <w:t>Approved 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14B70E1" w14:textId="78587031" w:rsidR="00AF1CA9" w:rsidRDefault="00AF1CA9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Pr="009A5B65"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Purpose of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63631EB" w14:textId="5FC2607F" w:rsidR="00AF1CA9" w:rsidRDefault="00AF1CA9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Pr="009A5B65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825D777" w14:textId="7C7FED88" w:rsidR="00AF1CA9" w:rsidRDefault="00AF1CA9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Pr="009A5B65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Data File Format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EC7DAEE" w14:textId="3EAA997A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Pr="009A5B65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Filename Format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426A91E" w14:textId="43BA1998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Pr="009A5B65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File Header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A329068" w14:textId="146180A7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Pr="009A5B65">
              <w:rPr>
                <w:rStyle w:val="Hyperlink"/>
              </w:rPr>
              <w:t>3.3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File Footer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0DABB92" w14:textId="4D8CEF73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Pr="009A5B65">
              <w:rPr>
                <w:rStyle w:val="Hyperlink"/>
              </w:rPr>
              <w:t>3.4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Field Delimiter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25ACF6C" w14:textId="11173720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Pr="009A5B65">
              <w:rPr>
                <w:rStyle w:val="Hyperlink"/>
              </w:rPr>
              <w:t>3.5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Record Delimiter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0D40D9E" w14:textId="02C83799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Pr="009A5B65">
              <w:rPr>
                <w:rStyle w:val="Hyperlink"/>
              </w:rPr>
              <w:t>3.6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Character values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1B46C2" w14:textId="146E5F66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Pr="009A5B65">
              <w:rPr>
                <w:rStyle w:val="Hyperlink"/>
              </w:rPr>
              <w:t>3.7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Date Time Formats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B764A96" w14:textId="16E94165" w:rsidR="00AF1CA9" w:rsidRDefault="00AF1CA9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Pr="009A5B65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Pr="009A5B65">
              <w:rPr>
                <w:rStyle w:val="Hyperlink"/>
              </w:rPr>
              <w:t>Data File Definition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4180241" w14:textId="7CB8EC12" w:rsidR="00AF1CA9" w:rsidRDefault="00AF1CA9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Pr="009A5B65">
              <w:rPr>
                <w:rStyle w:val="Hyperlink"/>
                <w:lang w:eastAsia="en-GB"/>
              </w:rPr>
              <w:t>4.1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Pr="009A5B65">
              <w:rPr>
                <w:rStyle w:val="Hyperlink"/>
                <w:lang w:eastAsia="en-GB"/>
              </w:rPr>
              <w:t>Vaccination Data Items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_Toc113448754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77777777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lastRenderedPageBreak/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E51F0F" w:rsidR="00F5614B" w:rsidRPr="006E0D63" w:rsidRDefault="00E833D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16/07/21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837BEC8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2377F8F7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634C6402" w:rsidR="00CA0593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to meet new </w:t>
            </w:r>
            <w:r w:rsidR="00AF1CA9">
              <w:rPr>
                <w:sz w:val="20"/>
                <w:szCs w:val="20"/>
              </w:rPr>
              <w:t>year’s</w:t>
            </w:r>
            <w:r>
              <w:rPr>
                <w:sz w:val="20"/>
                <w:szCs w:val="20"/>
              </w:rPr>
              <w:t xml:space="preserve"> contract specification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6020D6C0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745412F6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34364EB" w:rsidR="00295AEB" w:rsidRDefault="008A033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Finalised version with Codes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7FE4735F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1016F20E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18287668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vaccines added</w:t>
            </w: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39170735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028B6C92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1D48B17A" w:rsidR="00B848FF" w:rsidRDefault="00071E9D" w:rsidP="00A47018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Amendment to data item 21</w:t>
            </w:r>
          </w:p>
        </w:tc>
      </w:tr>
      <w:tr w:rsidR="004E73A6" w:rsidRPr="00421571" w14:paraId="4E226CDE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5412E" w14:textId="421F3001" w:rsidR="004E73A6" w:rsidRDefault="009B0F4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424B97" w14:textId="574AE9D8" w:rsidR="004E73A6" w:rsidRDefault="009B0F4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08/08/2024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25ABD70" w14:textId="63E95D5F" w:rsidR="004E73A6" w:rsidRDefault="00A2182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Cs w:val="21"/>
              </w:rPr>
              <w:t>Amendment to data item</w:t>
            </w:r>
            <w:r w:rsidR="00A255B7">
              <w:rPr>
                <w:szCs w:val="21"/>
              </w:rPr>
              <w:t xml:space="preserve"> 12</w:t>
            </w: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r w:rsidR="00AD64BB">
        <w:rPr>
          <w:bCs/>
        </w:rPr>
        <w:t>highlighted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DD5B0BA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DD5B0BA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4F5A476B" w:rsidR="00BC2627" w:rsidRPr="00421571" w:rsidRDefault="008A033C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Elliot</w:t>
            </w:r>
            <w:r w:rsidR="00ED517F">
              <w:rPr>
                <w:sz w:val="20"/>
                <w:szCs w:val="20"/>
              </w:rPr>
              <w:t>t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65E8E301" w:rsidR="00BC2627" w:rsidRPr="00421571" w:rsidRDefault="00ED517F" w:rsidP="009B7F8E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Programme Manager, Public Health Commissioning and Operations, </w:t>
            </w:r>
            <w:r w:rsidR="008A033C">
              <w:rPr>
                <w:sz w:val="20"/>
                <w:szCs w:val="20"/>
              </w:rPr>
              <w:t>NHS</w:t>
            </w:r>
            <w:r>
              <w:rPr>
                <w:sz w:val="20"/>
                <w:szCs w:val="20"/>
              </w:rPr>
              <w:t xml:space="preserve"> </w:t>
            </w:r>
            <w:r w:rsidR="008A033C">
              <w:rPr>
                <w:sz w:val="20"/>
                <w:szCs w:val="20"/>
              </w:rPr>
              <w:t>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5923DC01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78D35EC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465726" w:rsidRPr="00421571" w14:paraId="719AC3D6" w14:textId="77777777" w:rsidTr="0DD5B0BA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7B96066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5A20D790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Analyst, </w:t>
            </w:r>
            <w:r w:rsidRPr="0002421D">
              <w:rPr>
                <w:sz w:val="20"/>
                <w:szCs w:val="20"/>
              </w:rPr>
              <w:t>NHS Arden and Greater East Midlands Commissioning Support Unit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5DD4240B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58CB63A1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5A5DACFC" w14:paraId="4A1FB377" w14:textId="77777777" w:rsidTr="0DD5B0BA">
        <w:trPr>
          <w:trHeight w:val="707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AF87458" w14:textId="77B96066" w:rsidR="0DD5B0BA" w:rsidRDefault="0DD5B0BA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John Moore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3A7C8EE" w14:textId="4E28A965" w:rsidR="0DD5B0BA" w:rsidRDefault="0DD5B0BA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Business Analyst</w:t>
            </w:r>
            <w:r w:rsidR="1F8E023E" w:rsidRPr="0DD5B0BA">
              <w:rPr>
                <w:sz w:val="20"/>
                <w:szCs w:val="20"/>
              </w:rPr>
              <w:t xml:space="preserve"> Lead</w:t>
            </w:r>
            <w:r w:rsidRPr="0DD5B0BA">
              <w:rPr>
                <w:sz w:val="20"/>
                <w:szCs w:val="20"/>
              </w:rPr>
              <w:t>, NHS Arden and Greater East Midlands Commissioning Support Unit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3EB9E45" w14:textId="4F6D3E69" w:rsidR="5A5DACFC" w:rsidRDefault="5981CFCD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1B031BDB" w14:textId="035BF929" w:rsidR="5A5DACFC" w:rsidRDefault="5981CFCD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7.0</w:t>
            </w: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0A86508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0B879125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8A033C" w:rsidRPr="00421571" w14:paraId="0FD93BB0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199B8DAC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8A033C" w:rsidRPr="006E0D63" w:rsidRDefault="008A033C" w:rsidP="008A033C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F96B43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538D36D7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3A28349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V4.0</w:t>
            </w:r>
          </w:p>
        </w:tc>
      </w:tr>
      <w:tr w:rsidR="00A06C95" w:rsidRPr="00421571" w14:paraId="76D7EE1E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50177604" w14:textId="4C8104E5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F174EE5" w14:textId="77777777" w:rsidR="00A06C95" w:rsidRPr="006E0D63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C3A800F" w14:textId="0CA59AD7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B4F8342" w14:textId="4831CED2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46B6394" w14:textId="0BD40761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V6.0</w:t>
            </w:r>
          </w:p>
        </w:tc>
      </w:tr>
      <w:tr w:rsidR="0DD5B0BA" w14:paraId="2B43163E" w14:textId="77777777" w:rsidTr="00CC161B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5F5B368F" w14:textId="4386AB30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John Moore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A9BFC52" w14:textId="7798DEE3" w:rsidR="0DD5B0BA" w:rsidRDefault="0DD5B0BA" w:rsidP="006F5B7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BBC31BA" w14:textId="543DACCD" w:rsidR="3B69A1CC" w:rsidRDefault="3B69A1CC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Business Analyst Lead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6C3530F" w14:textId="402F521D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AF5619A" w14:textId="399D4038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V 7.0</w:t>
            </w:r>
          </w:p>
        </w:tc>
      </w:tr>
      <w:tr w:rsidR="00DA29B4" w14:paraId="78792CBA" w14:textId="77777777" w:rsidTr="00CC161B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861FD16" w14:textId="1C9A7775" w:rsidR="00DA29B4" w:rsidRPr="00CC161B" w:rsidRDefault="00DA29B4" w:rsidP="006F5B73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John Moore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23702B1" w14:textId="77777777" w:rsidR="00DA29B4" w:rsidRDefault="00DA29B4" w:rsidP="006F5B7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36F3377" w14:textId="045436B7" w:rsidR="00DA29B4" w:rsidRPr="0DD5B0BA" w:rsidRDefault="00DA29B4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Business Analyst Lead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1C163D1E" w14:textId="6345B40E" w:rsidR="00DA29B4" w:rsidRPr="0DD5B0BA" w:rsidRDefault="00DA29B4" w:rsidP="006F5B7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25/08/2025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C33560F" w14:textId="2FC49D4F" w:rsidR="00DA29B4" w:rsidRPr="0DD5B0BA" w:rsidRDefault="00DA29B4" w:rsidP="006F5B7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8.0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014DF409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1CCDB056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v.4.0</w:t>
            </w:r>
          </w:p>
        </w:tc>
      </w:tr>
      <w:tr w:rsidR="00A06C95" w:rsidRPr="00421571" w14:paraId="772E89A0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51A8DDB3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564DEDB3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06A4C56C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1C2AA7CC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v.6.0</w:t>
            </w:r>
          </w:p>
        </w:tc>
      </w:tr>
      <w:tr w:rsidR="0DD5B0BA" w14:paraId="44696701" w14:textId="77777777" w:rsidTr="0DD5B0BA">
        <w:trPr>
          <w:trHeight w:val="290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E47F75B" w14:textId="269B5071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lastRenderedPageBreak/>
              <w:t>Shehnaz Devji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F539788" w14:textId="46181487" w:rsidR="0DD5B0BA" w:rsidRDefault="0DD5B0BA" w:rsidP="006F5B7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2A30B17" w14:textId="503E8623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Head of SART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319B4710" w14:textId="62448DA0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72D41726" w14:textId="762679F4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V 7.0</w:t>
            </w: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77777777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  <w:r>
        <w:rPr>
          <w:b/>
          <w:color w:val="005EB8" w:themeColor="accent1"/>
          <w:sz w:val="24"/>
        </w:rPr>
        <w:br w:type="page"/>
      </w: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lastRenderedPageBreak/>
        <w:t>P</w:t>
      </w:r>
      <w:r w:rsidRPr="00F52700">
        <w:t>urpose of Document</w:t>
      </w:r>
      <w:bookmarkEnd w:id="7"/>
    </w:p>
    <w:p w14:paraId="33869ED3" w14:textId="7E442727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(</w:t>
      </w:r>
      <w:r w:rsidR="000A5DBF">
        <w:rPr>
          <w:rFonts w:cs="Arial"/>
          <w:color w:val="auto"/>
          <w:lang w:val="en-US"/>
        </w:rPr>
        <w:t>for</w:t>
      </w:r>
      <w:r w:rsidR="00F51902">
        <w:rPr>
          <w:rFonts w:cs="Arial"/>
          <w:color w:val="auto"/>
          <w:lang w:val="en-US"/>
        </w:rPr>
        <w:t xml:space="preserve"> seasonal flu)</w:t>
      </w:r>
      <w:r w:rsidR="00302873" w:rsidRPr="00E53A26">
        <w:rPr>
          <w:rFonts w:cs="Arial"/>
          <w:color w:val="auto"/>
          <w:lang w:val="en-US"/>
        </w:rPr>
        <w:t xml:space="preserve"> to NHS Digital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Health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Each of the </w:t>
      </w:r>
      <w:proofErr w:type="gramStart"/>
      <w:r w:rsidRPr="00E53A26">
        <w:rPr>
          <w:rFonts w:cs="Arial"/>
          <w:color w:val="auto"/>
          <w:lang w:val="en-US"/>
        </w:rPr>
        <w:t>data items</w:t>
      </w:r>
      <w:proofErr w:type="gramEnd"/>
      <w:r w:rsidRPr="00E53A26">
        <w:rPr>
          <w:rFonts w:cs="Arial"/>
          <w:color w:val="auto"/>
          <w:lang w:val="en-US"/>
        </w:rPr>
        <w:t xml:space="preserve">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62B39A45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rganization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NHS Digital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15CE9B6A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NHS Digital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>, once the extract has landed within the NHS Digital boundary</w:t>
      </w:r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Any changes or enhancements to the specification </w:t>
      </w:r>
      <w:proofErr w:type="gramStart"/>
      <w:r w:rsidRPr="00E53A26">
        <w:rPr>
          <w:rFonts w:cs="Arial"/>
          <w:color w:val="auto"/>
          <w:lang w:val="en-US"/>
        </w:rPr>
        <w:t>is</w:t>
      </w:r>
      <w:proofErr w:type="gramEnd"/>
      <w:r w:rsidRPr="00E53A26">
        <w:rPr>
          <w:rFonts w:cs="Arial"/>
          <w:color w:val="auto"/>
          <w:lang w:val="en-US"/>
        </w:rPr>
        <w:t xml:space="preserve">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</w:t>
      </w:r>
      <w:proofErr w:type="gramStart"/>
      <w:r w:rsidRPr="00171AA4">
        <w:rPr>
          <w:rFonts w:cs="Arial"/>
          <w:color w:val="auto"/>
          <w:lang w:val="en-US"/>
        </w:rPr>
        <w:t>considerations</w:t>
      </w:r>
      <w:proofErr w:type="gramEnd"/>
      <w:r w:rsidRPr="00171AA4">
        <w:rPr>
          <w:rFonts w:cs="Arial"/>
          <w:color w:val="auto"/>
          <w:lang w:val="en-US"/>
        </w:rPr>
        <w:t xml:space="preserve">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5A11EBC3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flu immunisation programme 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seasonal flu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flu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Flu data is likely to be persisted beyond this season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069F28D5" w14:textId="49F541D6" w:rsidR="00361F77" w:rsidRDefault="007D50C9" w:rsidP="00361F77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60EB8176" w14:textId="45D27A16" w:rsidR="007D50C9" w:rsidRDefault="007D50C9" w:rsidP="007D50C9"/>
    <w:p w14:paraId="6846FE85" w14:textId="25DDF013" w:rsidR="00361F77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>organizations (System Suppliers) will provide to NHS Digital</w:t>
      </w:r>
    </w:p>
    <w:p w14:paraId="4E4FBD80" w14:textId="6425C4F8" w:rsidR="00E45AD0" w:rsidRDefault="00E45AD0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</w:p>
    <w:p w14:paraId="0107B237" w14:textId="69D8615D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>agreed with NHS Digital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“.csv”</w:t>
      </w:r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49BEFA2" w14:textId="5851D18F" w:rsidR="00E45AD0" w:rsidRDefault="00ED2A52" w:rsidP="70F13223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lastRenderedPageBreak/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351E2722" w14:textId="60D013E6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29984283" w14:textId="513C5AE7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E2CD44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ANATOMICAL_SITE,PERFORMING_PROFESSIONAL_FORENAME,PERFORMING_PROFESSIONAL_SURNAME,REASON_NOT_VACCINATED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submitted</w:t>
      </w:r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1B7A2F" w:rsidRPr="002A6D62">
        <w:rPr>
          <w:rFonts w:ascii="Courier New" w:hAnsi="Courier New" w:cs="Courier New"/>
        </w:rPr>
        <w:t>The</w:t>
      </w:r>
      <w:proofErr w:type="gramStart"/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proofErr w:type="gramEnd"/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proofErr w:type="gramStart"/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proofErr w:type="gramEnd"/>
      <w:r>
        <w:rPr>
          <w:rFonts w:ascii="Courier New" w:hAnsi="Courier New" w:cs="Courier New"/>
        </w:rPr>
        <w:t>”</w:t>
      </w:r>
      <w:proofErr w:type="gramStart"/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proofErr w:type="gramEnd"/>
      <w:r>
        <w:rPr>
          <w:rFonts w:ascii="Courier New" w:hAnsi="Courier New" w:cs="Courier New"/>
        </w:rPr>
        <w:t>”</w:t>
      </w:r>
      <w:proofErr w:type="gramStart"/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proofErr w:type="gramEnd"/>
      <w:r>
        <w:rPr>
          <w:rFonts w:ascii="Courier New" w:hAnsi="Courier New" w:cs="Courier New"/>
        </w:rPr>
        <w:t>”</w:t>
      </w:r>
      <w:proofErr w:type="gramStart"/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proofErr w:type="gramEnd"/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5FFC7C82" w14:textId="77777777" w:rsidR="00BD2AF7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Strings should contain printable alphanumeric characters only</w:t>
      </w:r>
    </w:p>
    <w:p w14:paraId="3F76317D" w14:textId="77777777" w:rsidR="001F12E6" w:rsidRDefault="001F12E6" w:rsidP="00030CF5">
      <w:pPr>
        <w:rPr>
          <w:rFonts w:asciiTheme="minorHAnsi" w:hAnsiTheme="minorHAnsi" w:cstheme="minorHAnsi"/>
        </w:rPr>
      </w:pPr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character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</w:t>
      </w:r>
      <w:proofErr w:type="gramStart"/>
      <w:r w:rsidR="005B45A3" w:rsidRPr="3AB61A2F">
        <w:rPr>
          <w:rFonts w:asciiTheme="minorHAnsi" w:hAnsiTheme="minorHAnsi" w:cstheme="minorBidi"/>
        </w:rPr>
        <w:t>as :</w:t>
      </w:r>
      <w:proofErr w:type="gramEnd"/>
      <w:r w:rsidR="005B45A3" w:rsidRPr="3AB61A2F">
        <w:rPr>
          <w:rFonts w:asciiTheme="minorHAnsi" w:hAnsiTheme="minorHAnsi" w:cstheme="minorBidi"/>
        </w:rPr>
        <w:t xml:space="preserve">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608ABA8B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293C1092" w14:textId="77777777" w:rsidR="002530ED" w:rsidRDefault="002530ED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AE704BB" w14:textId="18AFFEBC" w:rsidR="005955D5" w:rsidRDefault="005955D5">
      <w:pPr>
        <w:spacing w:after="0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CC4325" w14:textId="77777777" w:rsidR="00647231" w:rsidRDefault="00647231" w:rsidP="00170C8F">
      <w:pPr>
        <w:rPr>
          <w:rFonts w:asciiTheme="minorHAnsi" w:hAnsiTheme="minorHAnsi" w:cstheme="minorHAnsi"/>
        </w:rPr>
      </w:pPr>
    </w:p>
    <w:p w14:paraId="365E30F5" w14:textId="5688FEBE" w:rsidR="00E3581B" w:rsidRDefault="00E3581B" w:rsidP="00170C8F">
      <w:pPr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populated</w:t>
      </w:r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>guidance notes below instruct it</w:t>
      </w:r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>guidance notes below instruct it</w:t>
      </w:r>
    </w:p>
    <w:p w14:paraId="6C10F5B5" w14:textId="77777777" w:rsidR="00997956" w:rsidRDefault="00997956" w:rsidP="002502B2">
      <w:pPr>
        <w:pStyle w:val="ListParagraph"/>
        <w:ind w:left="360" w:firstLine="0"/>
      </w:pPr>
      <w:r>
        <w:t>Optional (O) – Supplier may choose to include this, where data is available</w:t>
      </w:r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3B9111AA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3B9111AA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049335C4" w:rsidR="00534FED" w:rsidRDefault="00ED5BC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217E5D69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</w:p>
        </w:tc>
      </w:tr>
      <w:tr w:rsidR="00345666" w14:paraId="2E0F2507" w14:textId="77777777" w:rsidTr="3B9111AA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77777777" w:rsidR="00345666" w:rsidRPr="00C82C5B" w:rsidRDefault="00345666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9191A" w14:paraId="56221778" w14:textId="77777777" w:rsidTr="3B9111AA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77777777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10F99628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</w:p>
        </w:tc>
      </w:tr>
      <w:tr w:rsidR="00D96CED" w14:paraId="137CD97F" w14:textId="77777777" w:rsidTr="3B9111AA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624F8F27" w:rsidR="00D96CED" w:rsidRPr="00CD3355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spaces.</w:t>
            </w:r>
          </w:p>
        </w:tc>
      </w:tr>
      <w:tr w:rsidR="00D96CED" w14:paraId="3D96AD5B" w14:textId="77777777" w:rsidTr="3B9111AA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E98237F" w14:textId="297136C2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</w:tc>
      </w:tr>
      <w:tr w:rsidR="00D96CED" w14:paraId="31AC00D0" w14:textId="77777777" w:rsidTr="3B9111AA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7F0FF3B4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</w:tc>
      </w:tr>
      <w:tr w:rsidR="00D96CED" w14:paraId="27022189" w14:textId="77777777" w:rsidTr="3B9111AA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602B4BB3" w:rsidR="00D96CED" w:rsidRPr="00CD3355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D96CED" w14:paraId="2E238BF6" w14:textId="77777777" w:rsidTr="00CC161B">
        <w:trPr>
          <w:trHeight w:val="30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71C5DAD8" w14:textId="6E83A8C1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CFF0556" w14:textId="12C47B6C" w:rsidR="007F6E11" w:rsidRPr="00ED5BCC" w:rsidRDefault="007F6E11" w:rsidP="00ED5BC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one of the following:</w:t>
            </w:r>
          </w:p>
          <w:p w14:paraId="295713B0" w14:textId="77777777" w:rsidR="00CE698E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Known</w:t>
            </w:r>
          </w:p>
          <w:p w14:paraId="61234B29" w14:textId="0C9B12C5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Male</w:t>
            </w:r>
          </w:p>
          <w:p w14:paraId="22074441" w14:textId="24D58ECC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Female</w:t>
            </w:r>
          </w:p>
          <w:p w14:paraId="4164794D" w14:textId="1B6355A5" w:rsidR="00E803C2" w:rsidRPr="00CD3355" w:rsidRDefault="007F6E11" w:rsidP="007F6E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Specified</w:t>
            </w: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95E29E" w14:textId="58C08C02" w:rsidR="00D96CED" w:rsidRPr="00CD3355" w:rsidRDefault="00951011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D9939BC">
              <w:rPr>
                <w:rFonts w:asciiTheme="minorHAnsi" w:hAnsiTheme="minorHAnsi" w:cstheme="minorBidi"/>
                <w:sz w:val="16"/>
                <w:szCs w:val="16"/>
              </w:rPr>
              <w:t>Patient administrative gender</w:t>
            </w:r>
            <w:r w:rsidR="00A858A4" w:rsidRPr="1D9939BC">
              <w:rPr>
                <w:rFonts w:asciiTheme="minorHAnsi" w:hAnsiTheme="minorHAnsi" w:cstheme="minorBidi"/>
                <w:sz w:val="16"/>
                <w:szCs w:val="16"/>
              </w:rPr>
              <w:t>.  Where NHS_NUMBER cannot be populated, this field should be populated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3702FB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D96CED" w14:paraId="3E5D4922" w14:textId="77777777" w:rsidTr="3B9111AA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As well as actual post codes, the following are to be used in other scenarios</w:t>
            </w:r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3CZ (England/UK) Address not otherwise specified</w:t>
            </w:r>
          </w:p>
          <w:p w14:paraId="54BA98FC" w14:textId="7FFA02E4" w:rsidR="00D96CED" w:rsidRPr="00CD3355" w:rsidRDefault="00D96CED" w:rsidP="00D73BD4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14:paraId="1E83B902" w14:textId="35143BCC" w:rsidR="00D96CED" w:rsidRPr="00CD3355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</w:tc>
      </w:tr>
      <w:tr w:rsidR="00D96CED" w14:paraId="3DD8EC2A" w14:textId="77777777" w:rsidTr="00CC161B">
        <w:trPr>
          <w:trHeight w:val="300"/>
        </w:trPr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2EA80421" w14:textId="5E28B4B7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7EB33449" w14:textId="37146E16" w:rsidR="00D96CED" w:rsidRPr="00643C70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3C70"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BE9CD9B" w14:textId="461A5FEB" w:rsidR="00D96CED" w:rsidRPr="00643C70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3C70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817B2B" w14:textId="3F4BF651" w:rsidR="00D96CED" w:rsidRPr="00643C70" w:rsidRDefault="0042508E" w:rsidP="00AD67B1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643C70"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5EDB83" w14:textId="78AAC081" w:rsidR="00D96CED" w:rsidRPr="00643C70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3C7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74C17CAD" w14:textId="3C02B607" w:rsidR="00D96CED" w:rsidRPr="00CD3355" w:rsidRDefault="0042508E" w:rsidP="00281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 = Yes, N = No</w:t>
            </w:r>
          </w:p>
        </w:tc>
      </w:tr>
      <w:tr w:rsidR="00D96CED" w14:paraId="1E8C7850" w14:textId="77777777" w:rsidTr="3B9111AA">
        <w:tc>
          <w:tcPr>
            <w:tcW w:w="492" w:type="dxa"/>
          </w:tcPr>
          <w:p w14:paraId="747AFFD4" w14:textId="3E30ACD6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BAE267" w14:textId="2F20BE8C" w:rsidR="00871D7F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that the vaccination administered (procedure) or not administered (situation) was recorded </w:t>
            </w:r>
          </w:p>
        </w:tc>
      </w:tr>
      <w:tr w:rsidR="001A0530" w14:paraId="5604DDF0" w14:textId="77777777" w:rsidTr="3B9111AA">
        <w:tc>
          <w:tcPr>
            <w:tcW w:w="492" w:type="dxa"/>
          </w:tcPr>
          <w:p w14:paraId="0DF06850" w14:textId="3A396B71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26FF4238" w14:textId="77777777" w:rsidR="002A1111" w:rsidRPr="002A1111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AstraZeneca </w:t>
            </w:r>
            <w:proofErr w:type="spellStart"/>
            <w:r w:rsidRPr="002A1111">
              <w:rPr>
                <w:rFonts w:asciiTheme="minorHAnsi" w:hAnsiTheme="minorHAnsi" w:cstheme="minorHAnsi"/>
                <w:sz w:val="16"/>
                <w:szCs w:val="16"/>
              </w:rPr>
              <w:t>Fluenz</w:t>
            </w:r>
            <w:proofErr w:type="spellEnd"/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 LAIV </w:t>
            </w:r>
          </w:p>
          <w:p w14:paraId="299C32B7" w14:textId="77777777" w:rsidR="002A1111" w:rsidRPr="002A1111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Sanofi Pasteur QIVe </w:t>
            </w:r>
          </w:p>
          <w:p w14:paraId="68525E2F" w14:textId="0BF08A14" w:rsidR="002A1111" w:rsidRPr="002A1111" w:rsidRDefault="00DA29B4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1111">
              <w:rPr>
                <w:rFonts w:asciiTheme="minorHAnsi" w:hAnsiTheme="minorHAnsi" w:cstheme="minorHAnsi"/>
                <w:sz w:val="16"/>
                <w:szCs w:val="16"/>
              </w:rPr>
              <w:t>Viatris</w:t>
            </w:r>
            <w:proofErr w:type="spellEnd"/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 Quadrivalent</w:t>
            </w:r>
            <w:r w:rsidR="002A1111"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A1111" w:rsidRPr="002A1111">
              <w:rPr>
                <w:rFonts w:asciiTheme="minorHAnsi" w:hAnsiTheme="minorHAnsi" w:cstheme="minorHAnsi"/>
                <w:sz w:val="16"/>
                <w:szCs w:val="16"/>
              </w:rPr>
              <w:t>Influvac</w:t>
            </w:r>
            <w:proofErr w:type="spellEnd"/>
            <w:r w:rsidR="002A1111"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 sub - unit Tetra - QIVe</w:t>
            </w:r>
          </w:p>
          <w:p w14:paraId="0CAD4C46" w14:textId="2947533E" w:rsidR="000673DA" w:rsidRPr="00CD3355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Seqirus Cell based Quadrivalent </w:t>
            </w:r>
            <w:proofErr w:type="spellStart"/>
            <w:r w:rsidRPr="002A1111">
              <w:rPr>
                <w:rFonts w:asciiTheme="minorHAnsi" w:hAnsiTheme="minorHAnsi" w:cstheme="minorHAnsi"/>
                <w:sz w:val="16"/>
                <w:szCs w:val="16"/>
              </w:rPr>
              <w:t>QIVc</w:t>
            </w:r>
            <w:proofErr w:type="spellEnd"/>
            <w:r w:rsidR="006B02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B021F" w:rsidRPr="006B021F">
              <w:rPr>
                <w:rFonts w:asciiTheme="minorHAnsi" w:hAnsiTheme="minorHAnsi" w:cstheme="minorHAnsi"/>
                <w:sz w:val="16"/>
                <w:szCs w:val="16"/>
              </w:rPr>
              <w:t>Seqirus Cell</w:t>
            </w:r>
            <w:r w:rsidR="00DA29B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6B021F" w:rsidRPr="006B021F">
              <w:rPr>
                <w:rFonts w:asciiTheme="minorHAnsi" w:hAnsiTheme="minorHAnsi" w:cstheme="minorHAnsi"/>
                <w:sz w:val="16"/>
                <w:szCs w:val="16"/>
              </w:rPr>
              <w:t xml:space="preserve">Based Trivalent </w:t>
            </w:r>
            <w:proofErr w:type="spellStart"/>
            <w:r w:rsidR="006B021F" w:rsidRPr="006B021F">
              <w:rPr>
                <w:rFonts w:asciiTheme="minorHAnsi" w:hAnsiTheme="minorHAnsi" w:cstheme="minorHAnsi"/>
                <w:sz w:val="16"/>
                <w:szCs w:val="16"/>
              </w:rPr>
              <w:t>IIVc</w:t>
            </w:r>
            <w:proofErr w:type="spellEnd"/>
            <w:r w:rsidR="00DA29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A29B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A29B4" w:rsidRPr="14EB9C7D">
              <w:rPr>
                <w:rFonts w:eastAsia="Arial" w:cs="Arial"/>
                <w:sz w:val="16"/>
                <w:szCs w:val="16"/>
              </w:rPr>
              <w:t>The full list is currently available here</w:t>
            </w:r>
            <w:r w:rsidR="00DA29B4" w:rsidRPr="00C15AED">
              <w:rPr>
                <w:rFonts w:eastAsia="Arial" w:cs="Arial"/>
                <w:sz w:val="10"/>
                <w:szCs w:val="10"/>
              </w:rPr>
              <w:t xml:space="preserve">: </w:t>
            </w:r>
            <w:hyperlink r:id="rId14" w:history="1">
              <w:r w:rsidR="00DA29B4" w:rsidRPr="00C15AED">
                <w:rPr>
                  <w:color w:val="0000FF"/>
                  <w:sz w:val="16"/>
                  <w:szCs w:val="18"/>
                  <w:u w:val="single"/>
                </w:rPr>
                <w:t>JCVI statement on influenza vaccines for 2025 to 2026 - GOV.UK</w:t>
              </w:r>
            </w:hyperlink>
            <w:r w:rsidR="00CC279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14:paraId="6F53C1D0" w14:textId="386622C3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54A7F5D" w14:textId="78441D5A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</w:tc>
      </w:tr>
      <w:tr w:rsidR="00827388" w14:paraId="49945B28" w14:textId="77777777" w:rsidTr="3B9111AA">
        <w:tc>
          <w:tcPr>
            <w:tcW w:w="492" w:type="dxa"/>
          </w:tcPr>
          <w:p w14:paraId="7C9BFF16" w14:textId="51711FBD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30F6FF9F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8B81897" w14:textId="5D426E3A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vaccine.</w:t>
            </w:r>
          </w:p>
        </w:tc>
      </w:tr>
      <w:tr w:rsidR="00934018" w14:paraId="4D2F16D7" w14:textId="77777777" w:rsidTr="3B9111AA">
        <w:tc>
          <w:tcPr>
            <w:tcW w:w="492" w:type="dxa"/>
          </w:tcPr>
          <w:p w14:paraId="5B79E293" w14:textId="2F706F38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75A3BDA2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9689BD5" w14:textId="08A2EBC8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The batch expiry 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934018" w14:paraId="107B1284" w14:textId="77777777" w:rsidTr="3B9111AA">
        <w:tc>
          <w:tcPr>
            <w:tcW w:w="492" w:type="dxa"/>
          </w:tcPr>
          <w:p w14:paraId="228C157E" w14:textId="2BF18179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4136B21D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90E3103" w14:textId="77777777" w:rsidR="00934018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018" w14:paraId="5793A6F4" w14:textId="77777777" w:rsidTr="3B9111AA">
        <w:tc>
          <w:tcPr>
            <w:tcW w:w="492" w:type="dxa"/>
          </w:tcPr>
          <w:p w14:paraId="0D2776D1" w14:textId="1570D680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3E05E1FA" w14:textId="509C57B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PERFORMING_PROFESSIONAL_FORENAME</w:t>
            </w:r>
          </w:p>
        </w:tc>
        <w:tc>
          <w:tcPr>
            <w:tcW w:w="992" w:type="dxa"/>
          </w:tcPr>
          <w:p w14:paraId="02BB1A8D" w14:textId="05DD9EA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EF647D2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2E30C3" w14:textId="5E4AE144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6ACA06F" w14:textId="6036AAED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This will be one name only.  </w:t>
            </w:r>
          </w:p>
        </w:tc>
      </w:tr>
      <w:tr w:rsidR="00934018" w14:paraId="075E8118" w14:textId="77777777" w:rsidTr="3B9111AA">
        <w:tc>
          <w:tcPr>
            <w:tcW w:w="492" w:type="dxa"/>
          </w:tcPr>
          <w:p w14:paraId="7276CAE1" w14:textId="7D5E9B8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2520928" w14:textId="1DBD5EB8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PERFORMING_PROFESSIONAL_SURNAME</w:t>
            </w:r>
          </w:p>
        </w:tc>
        <w:tc>
          <w:tcPr>
            <w:tcW w:w="992" w:type="dxa"/>
          </w:tcPr>
          <w:p w14:paraId="30362145" w14:textId="7BF8311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27A71076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2F41C7" w14:textId="0ED8462E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E5F4171" w14:textId="4F54706C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</w:p>
        </w:tc>
      </w:tr>
      <w:tr w:rsidR="00934018" w14:paraId="5AC7BA65" w14:textId="77777777" w:rsidTr="3B9111AA">
        <w:tc>
          <w:tcPr>
            <w:tcW w:w="492" w:type="dxa"/>
          </w:tcPr>
          <w:p w14:paraId="08B858AA" w14:textId="4DA7D26A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232E2CA7" w14:textId="065C5929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REASON_NOT_VACCINATED</w:t>
            </w:r>
          </w:p>
        </w:tc>
        <w:tc>
          <w:tcPr>
            <w:tcW w:w="992" w:type="dxa"/>
          </w:tcPr>
          <w:p w14:paraId="3D73D3AA" w14:textId="77F0056D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0E148E1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Did Not Attend</w:t>
            </w:r>
          </w:p>
          <w:p w14:paraId="3DB5CBB6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Vaccination Contraindicated</w:t>
            </w:r>
          </w:p>
          <w:p w14:paraId="0254D525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Consent not Given</w:t>
            </w:r>
          </w:p>
          <w:p w14:paraId="0B819F9F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Unwell</w:t>
            </w:r>
          </w:p>
          <w:p w14:paraId="1F8C0829" w14:textId="3FE70AD1" w:rsidR="00B90CD0" w:rsidRPr="00CD3355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 xml:space="preserve">Refused </w:t>
            </w:r>
          </w:p>
        </w:tc>
        <w:tc>
          <w:tcPr>
            <w:tcW w:w="851" w:type="dxa"/>
          </w:tcPr>
          <w:p w14:paraId="5A21D9D8" w14:textId="10A0CAE9" w:rsidR="00934018" w:rsidRPr="00CD3355" w:rsidRDefault="00E061AD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C05D4A" w14:textId="6081CA2E" w:rsidR="00934018" w:rsidRPr="00CD3355" w:rsidRDefault="0093342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Where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vaccinated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>= No</w:t>
            </w:r>
          </w:p>
        </w:tc>
      </w:tr>
      <w:tr w:rsidR="00A0717F" w14:paraId="5A9254C9" w14:textId="77777777" w:rsidTr="3B9111AA">
        <w:tc>
          <w:tcPr>
            <w:tcW w:w="492" w:type="dxa"/>
            <w:shd w:val="clear" w:color="auto" w:fill="FFFFFF" w:themeFill="background1"/>
          </w:tcPr>
          <w:p w14:paraId="633ECC3B" w14:textId="6F98047B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764" w:type="dxa"/>
            <w:shd w:val="clear" w:color="auto" w:fill="FFFFFF" w:themeFill="background1"/>
          </w:tcPr>
          <w:p w14:paraId="7B2DDD4E" w14:textId="6EB0705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CONSENT_TYPE</w:t>
            </w:r>
          </w:p>
        </w:tc>
        <w:tc>
          <w:tcPr>
            <w:tcW w:w="992" w:type="dxa"/>
            <w:shd w:val="clear" w:color="auto" w:fill="FFFFFF" w:themeFill="background1"/>
          </w:tcPr>
          <w:p w14:paraId="298FEC6D" w14:textId="01D2191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22A2D8E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Informed Patient Consent</w:t>
            </w:r>
          </w:p>
          <w:p w14:paraId="07228E82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Parental Consent</w:t>
            </w:r>
          </w:p>
          <w:p w14:paraId="53C1D69C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Court Appointed Deputy</w:t>
            </w:r>
          </w:p>
          <w:p w14:paraId="4C114A50" w14:textId="77777777" w:rsid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Independent Mental Capacity Advocate</w:t>
            </w:r>
          </w:p>
          <w:p w14:paraId="116DEB71" w14:textId="3A042522" w:rsidR="00A0717F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Power of Attorney</w:t>
            </w:r>
          </w:p>
        </w:tc>
        <w:tc>
          <w:tcPr>
            <w:tcW w:w="851" w:type="dxa"/>
            <w:shd w:val="clear" w:color="auto" w:fill="FFFFFF" w:themeFill="background1"/>
          </w:tcPr>
          <w:p w14:paraId="40EDF95C" w14:textId="40BA786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  <w:shd w:val="clear" w:color="auto" w:fill="FFFFFF" w:themeFill="background1"/>
          </w:tcPr>
          <w:p w14:paraId="048417D1" w14:textId="4CA9567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the codes in the list that describes the consent type agreed.</w:t>
            </w:r>
          </w:p>
        </w:tc>
      </w:tr>
      <w:tr w:rsidR="00A0717F" w14:paraId="3D3430C7" w14:textId="77777777" w:rsidTr="3B9111AA">
        <w:tc>
          <w:tcPr>
            <w:tcW w:w="492" w:type="dxa"/>
            <w:shd w:val="clear" w:color="auto" w:fill="FFFFFF" w:themeFill="background1"/>
          </w:tcPr>
          <w:p w14:paraId="322520E8" w14:textId="69DFCD4D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5CAD9600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0A605F1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2E2D783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16A5F14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08CE4E7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 – patient123456</w:t>
            </w:r>
          </w:p>
          <w:p w14:paraId="6DA52104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72F084F8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102A1B4D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  <w:p w14:paraId="3A662088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7AFAC6C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CIN-OXFORD-pat123456</w:t>
            </w:r>
          </w:p>
          <w:p w14:paraId="01A914DE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CIN-CAMBRIDGE-pat123456</w:t>
            </w:r>
          </w:p>
          <w:p w14:paraId="54185B84" w14:textId="080C588C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5B0081E" w14:textId="4FBC8C44" w:rsidR="00A0717F" w:rsidRPr="00DE1141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</w:tc>
      </w:tr>
      <w:tr w:rsidR="00A0717F" w14:paraId="388E984C" w14:textId="77777777" w:rsidTr="3B9111AA">
        <w:tc>
          <w:tcPr>
            <w:tcW w:w="492" w:type="dxa"/>
            <w:shd w:val="clear" w:color="auto" w:fill="FFFFFF" w:themeFill="background1"/>
          </w:tcPr>
          <w:p w14:paraId="635DE4A6" w14:textId="64F52DB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DDF7DCE" w14:textId="77777777" w:rsidR="003C7960" w:rsidRPr="00096FB3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Use the following</w:t>
            </w:r>
          </w:p>
          <w:p w14:paraId="31EA37DB" w14:textId="77777777" w:rsidR="003C7960" w:rsidRPr="00096FB3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5" w:history="1">
              <w:r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</w:t>
              </w:r>
              <w:r w:rsidRPr="00D00FEE">
                <w:rPr>
                  <w:rStyle w:val="Hyperlink"/>
                  <w:rFonts w:cstheme="minorBidi"/>
                  <w:i/>
                  <w:iCs/>
                  <w:color w:val="FF0000"/>
                  <w:sz w:val="16"/>
                  <w:szCs w:val="16"/>
                </w:rPr>
                <w:t>yourodscode</w:t>
              </w:r>
              <w:r w:rsidRPr="00EB2689">
                <w:rPr>
                  <w:rStyle w:val="Hyperlink"/>
                  <w:rFonts w:cstheme="minorBidi"/>
                  <w:sz w:val="16"/>
                  <w:szCs w:val="16"/>
                </w:rPr>
                <w:t>/system (system</w:t>
              </w:r>
            </w:hyperlink>
            <w:r w:rsidRPr="00D00FEE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 number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016D9551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example</w:t>
            </w:r>
          </w:p>
          <w:p w14:paraId="64060636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6" w:history="1">
              <w:r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https://nivssais.agemcsu.nhs.uk/0de/system1</w:t>
              </w:r>
            </w:hyperlink>
          </w:p>
          <w:p w14:paraId="562931E4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7" w:history="1">
              <w:r>
                <w:rPr>
                  <w:rStyle w:val="Hyperlink"/>
                  <w:rFonts w:cstheme="minorBidi"/>
                  <w:sz w:val="16"/>
                  <w:szCs w:val="16"/>
                </w:rPr>
                <w:t>2</w:t>
              </w:r>
            </w:hyperlink>
          </w:p>
          <w:p w14:paraId="30499F3D" w14:textId="6D945075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AE5AA91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7CD6009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Note, this must be unique within a given Supplier system or instance of Supplier system</w:t>
            </w:r>
          </w:p>
          <w:p w14:paraId="3CE9E733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Where a supplier has multiple systems, then number the systems 1,2,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3,etc</w:t>
            </w:r>
            <w:proofErr w:type="gramEnd"/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1FF771" w14:textId="136AED8F" w:rsidR="006536B9" w:rsidRPr="00A0717F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6536B9" w:rsidRPr="00A0717F" w:rsidSect="00632BE4">
      <w:headerReference w:type="default" r:id="rId18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AEA5" w14:textId="77777777" w:rsidR="00EC6C7D" w:rsidRDefault="00EC6C7D" w:rsidP="000C24AF">
      <w:pPr>
        <w:spacing w:after="0"/>
      </w:pPr>
      <w:r>
        <w:separator/>
      </w:r>
    </w:p>
  </w:endnote>
  <w:endnote w:type="continuationSeparator" w:id="0">
    <w:p w14:paraId="0C6266CC" w14:textId="77777777" w:rsidR="00EC6C7D" w:rsidRDefault="00EC6C7D" w:rsidP="000C24AF">
      <w:pPr>
        <w:spacing w:after="0"/>
      </w:pPr>
      <w:r>
        <w:continuationSeparator/>
      </w:r>
    </w:p>
  </w:endnote>
  <w:endnote w:type="continuationNotice" w:id="1">
    <w:p w14:paraId="61303610" w14:textId="77777777" w:rsidR="00EC6C7D" w:rsidRDefault="00EC6C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89BB" w14:textId="77777777" w:rsidR="00EC6C7D" w:rsidRDefault="00EC6C7D" w:rsidP="000C24AF">
      <w:pPr>
        <w:spacing w:after="0"/>
      </w:pPr>
      <w:r>
        <w:separator/>
      </w:r>
    </w:p>
  </w:footnote>
  <w:footnote w:type="continuationSeparator" w:id="0">
    <w:p w14:paraId="65F6AAF3" w14:textId="77777777" w:rsidR="00EC6C7D" w:rsidRDefault="00EC6C7D" w:rsidP="000C24AF">
      <w:pPr>
        <w:spacing w:after="0"/>
      </w:pPr>
      <w:r>
        <w:continuationSeparator/>
      </w:r>
    </w:p>
  </w:footnote>
  <w:footnote w:type="continuationNotice" w:id="1">
    <w:p w14:paraId="4C7BBBBA" w14:textId="77777777" w:rsidR="00EC6C7D" w:rsidRDefault="00EC6C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0018">
    <w:abstractNumId w:val="2"/>
  </w:num>
  <w:num w:numId="2" w16cid:durableId="1634821505">
    <w:abstractNumId w:val="5"/>
  </w:num>
  <w:num w:numId="3" w16cid:durableId="460340764">
    <w:abstractNumId w:val="0"/>
  </w:num>
  <w:num w:numId="4" w16cid:durableId="2117404343">
    <w:abstractNumId w:val="1"/>
  </w:num>
  <w:num w:numId="5" w16cid:durableId="1464425664">
    <w:abstractNumId w:val="3"/>
  </w:num>
  <w:num w:numId="6" w16cid:durableId="3213920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5FB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FF8"/>
    <w:rsid w:val="0004234B"/>
    <w:rsid w:val="00042551"/>
    <w:rsid w:val="0004267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1E9D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290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0C4E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8DF"/>
    <w:rsid w:val="00224B8F"/>
    <w:rsid w:val="00225284"/>
    <w:rsid w:val="002266B7"/>
    <w:rsid w:val="00226CAE"/>
    <w:rsid w:val="0022770C"/>
    <w:rsid w:val="002279A3"/>
    <w:rsid w:val="00227E93"/>
    <w:rsid w:val="002301B4"/>
    <w:rsid w:val="0023035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11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F9D"/>
    <w:rsid w:val="0037675C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960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4A0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7818"/>
    <w:rsid w:val="004778A6"/>
    <w:rsid w:val="004779FA"/>
    <w:rsid w:val="00477FD1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887"/>
    <w:rsid w:val="004A4500"/>
    <w:rsid w:val="004A5AC2"/>
    <w:rsid w:val="004A67B1"/>
    <w:rsid w:val="004A7416"/>
    <w:rsid w:val="004A7628"/>
    <w:rsid w:val="004A7856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3"/>
    <w:rsid w:val="004C597F"/>
    <w:rsid w:val="004C684C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3C70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BE9"/>
    <w:rsid w:val="00686F5A"/>
    <w:rsid w:val="00687192"/>
    <w:rsid w:val="00687C18"/>
    <w:rsid w:val="0069026A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3A35"/>
    <w:rsid w:val="006A6111"/>
    <w:rsid w:val="006A6C5A"/>
    <w:rsid w:val="006A7497"/>
    <w:rsid w:val="006B021F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C028F"/>
    <w:rsid w:val="006C0EDD"/>
    <w:rsid w:val="006C1284"/>
    <w:rsid w:val="006C1813"/>
    <w:rsid w:val="006C19AE"/>
    <w:rsid w:val="006C2002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C3A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87B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5362"/>
    <w:rsid w:val="006E57A7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B73"/>
    <w:rsid w:val="006F5F8F"/>
    <w:rsid w:val="006F6185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CA0"/>
    <w:rsid w:val="00743F3A"/>
    <w:rsid w:val="007440E0"/>
    <w:rsid w:val="00744A1A"/>
    <w:rsid w:val="00744C05"/>
    <w:rsid w:val="0074540F"/>
    <w:rsid w:val="0074567D"/>
    <w:rsid w:val="00745C75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705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0DF9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7D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10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E54"/>
    <w:rsid w:val="007C105D"/>
    <w:rsid w:val="007C12F4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85E"/>
    <w:rsid w:val="007F3A1A"/>
    <w:rsid w:val="007F3DCD"/>
    <w:rsid w:val="007F47C8"/>
    <w:rsid w:val="007F4BE3"/>
    <w:rsid w:val="007F5954"/>
    <w:rsid w:val="007F6C6C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2A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47C8B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3"/>
    <w:rsid w:val="00994F1C"/>
    <w:rsid w:val="009955CA"/>
    <w:rsid w:val="0099580B"/>
    <w:rsid w:val="0099592A"/>
    <w:rsid w:val="00995ABA"/>
    <w:rsid w:val="0099602A"/>
    <w:rsid w:val="0099678D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0F48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6C95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3DF"/>
    <w:rsid w:val="00A2051D"/>
    <w:rsid w:val="00A206D2"/>
    <w:rsid w:val="00A206F2"/>
    <w:rsid w:val="00A20E0C"/>
    <w:rsid w:val="00A2103B"/>
    <w:rsid w:val="00A21350"/>
    <w:rsid w:val="00A21826"/>
    <w:rsid w:val="00A21AC3"/>
    <w:rsid w:val="00A22703"/>
    <w:rsid w:val="00A230F6"/>
    <w:rsid w:val="00A23869"/>
    <w:rsid w:val="00A24261"/>
    <w:rsid w:val="00A24407"/>
    <w:rsid w:val="00A2466D"/>
    <w:rsid w:val="00A255B7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42384"/>
    <w:rsid w:val="00A4254F"/>
    <w:rsid w:val="00A42865"/>
    <w:rsid w:val="00A43309"/>
    <w:rsid w:val="00A44171"/>
    <w:rsid w:val="00A453F3"/>
    <w:rsid w:val="00A469E7"/>
    <w:rsid w:val="00A47018"/>
    <w:rsid w:val="00A47394"/>
    <w:rsid w:val="00A50318"/>
    <w:rsid w:val="00A50BF6"/>
    <w:rsid w:val="00A51C38"/>
    <w:rsid w:val="00A51F57"/>
    <w:rsid w:val="00A5213D"/>
    <w:rsid w:val="00A52C93"/>
    <w:rsid w:val="00A52CDD"/>
    <w:rsid w:val="00A55A16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3309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0E9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30C2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0F87"/>
    <w:rsid w:val="00B21321"/>
    <w:rsid w:val="00B2208C"/>
    <w:rsid w:val="00B22340"/>
    <w:rsid w:val="00B22748"/>
    <w:rsid w:val="00B22894"/>
    <w:rsid w:val="00B2376D"/>
    <w:rsid w:val="00B23DF5"/>
    <w:rsid w:val="00B24A22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ECC"/>
    <w:rsid w:val="00B90CD0"/>
    <w:rsid w:val="00B91F9C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2B64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61B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C5C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4F8F"/>
    <w:rsid w:val="00D55373"/>
    <w:rsid w:val="00D5546C"/>
    <w:rsid w:val="00D55523"/>
    <w:rsid w:val="00D55A91"/>
    <w:rsid w:val="00D56011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9E8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F04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29B4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E1"/>
    <w:rsid w:val="00E55901"/>
    <w:rsid w:val="00E55E23"/>
    <w:rsid w:val="00E561CA"/>
    <w:rsid w:val="00E56203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C7D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5BCC"/>
    <w:rsid w:val="00ED64B9"/>
    <w:rsid w:val="00ED6965"/>
    <w:rsid w:val="00ED7353"/>
    <w:rsid w:val="00ED7EDE"/>
    <w:rsid w:val="00EE0B00"/>
    <w:rsid w:val="00EE1320"/>
    <w:rsid w:val="00EE15DF"/>
    <w:rsid w:val="00EE1BD4"/>
    <w:rsid w:val="00EE1DF2"/>
    <w:rsid w:val="00EE1F1D"/>
    <w:rsid w:val="00EE2B20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20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3EA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E1E"/>
    <w:rsid w:val="00FB2FBD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D5B0BA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8E023E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382F8C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69A1CC"/>
    <w:rsid w:val="3B9111AA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1CFCD"/>
    <w:rsid w:val="598ABEAA"/>
    <w:rsid w:val="59E1D042"/>
    <w:rsid w:val="59E819E5"/>
    <w:rsid w:val="59F03932"/>
    <w:rsid w:val="5A16530A"/>
    <w:rsid w:val="5A26D8A3"/>
    <w:rsid w:val="5A353572"/>
    <w:rsid w:val="5A3824D0"/>
    <w:rsid w:val="5A5DACFC"/>
    <w:rsid w:val="5A69FF6F"/>
    <w:rsid w:val="5A70820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BE05E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CE6E660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CA7FB234-C08F-46BB-B5BE-CC075C7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ivssais.agemcsu.nhs.uk/0de/system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vssais.agemcsu.nhs.uk/0de/system1" TargetMode="External"/><Relationship Id="rId20" Type="http://schemas.openxmlformats.org/officeDocument/2006/relationships/theme" Target="theme/theme1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ivssais.agemcsu.nhs.uk/yourodscode/system%20(syste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flu-vaccines-2025-to-2026-jcvi-advice/jcvi-statement-on-influenza-vaccines-for-2025-to-20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31" ma:contentTypeDescription="Create a new document." ma:contentTypeScope="" ma:versionID="b4b8ae967d1de2a148f13a800c3a6910">
  <xsd:schema xmlns:xsd="http://www.w3.org/2001/XMLSchema" xmlns:xs="http://www.w3.org/2001/XMLSchema" xmlns:p="http://schemas.microsoft.com/office/2006/metadata/properties" xmlns:ns1="http://schemas.microsoft.com/sharepoint/v3" xmlns:ns2="89e479bb-b49d-4496-9bec-9eea0f141bb6" xmlns:ns3="98e3272b-e1be-4e9b-a802-44d70674a8ad" xmlns:ns4="a785ad58-1d57-4f8a-aa71-77170459bd0d" targetNamespace="http://schemas.microsoft.com/office/2006/metadata/properties" ma:root="true" ma:fieldsID="eee1b73ebebfb02d5508dbee3e81c248" ns1:_="" ns2:_="" ns3:_="" ns4:_="">
    <xsd:import namespace="http://schemas.microsoft.com/sharepoint/v3"/>
    <xsd:import namespace="89e479bb-b49d-4496-9bec-9eea0f141bb6"/>
    <xsd:import namespace="98e3272b-e1be-4e9b-a802-44d70674a8ad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ApprovedBy" minOccurs="0"/>
                <xsd:element ref="ns2:DateofApproval" minOccurs="0"/>
                <xsd:element ref="ns2:_Flow_SignoffStatus" minOccurs="0"/>
                <xsd:element ref="ns4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DateofNext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ew" ma:format="Dropdown" ma:internalName="Status">
      <xsd:simpleType>
        <xsd:restriction base="dms:Choice">
          <xsd:enumeration value="New"/>
          <xsd:enumeration value="Approved"/>
          <xsd:enumeration value="Under Review"/>
          <xsd:enumeration value="Rejected"/>
        </xsd:restriction>
      </xsd:simpleType>
    </xsd:element>
    <xsd:element name="ApprovedBy" ma:index="3" nillable="true" ma:displayName="Approved By" ma:format="Dropdown" ma:list="UserInfo" ma:SharePointGroup="0" ma:internalName="Approv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ofApproval" ma:index="4" nillable="true" ma:displayName="Date of Approval" ma:default="[today]" ma:format="DateOnly" ma:internalName="DateofApproval" ma:readOnly="false">
      <xsd:simpleType>
        <xsd:restriction base="dms:DateTime"/>
      </xsd:simpleType>
    </xsd:element>
    <xsd:element name="_Flow_SignoffStatus" ma:index="7" nillable="true" ma:displayName="Sign-off status" ma:hidden="true" ma:internalName="Sign_x002d_off_x0020_status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ofNextReview" ma:index="33" nillable="true" ma:displayName="Date of Next Review" ma:format="DateOnly" ma:internalName="DateofNextReview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readOnly="false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  <ApprovedBy xmlns="89e479bb-b49d-4496-9bec-9eea0f141bb6">
      <UserInfo>
        <DisplayName/>
        <AccountId xsi:nil="true"/>
        <AccountType/>
      </UserInfo>
    </ApprovedBy>
    <DateofApproval xmlns="89e479bb-b49d-4496-9bec-9eea0f141bb6">2024-11-18T13:06:15+00:00</DateofApproval>
    <DateofNextReview xmlns="89e479bb-b49d-4496-9bec-9eea0f141bb6" xsi:nil="true"/>
    <Status xmlns="89e479bb-b49d-4496-9bec-9eea0f141bb6">New</Status>
    <_Flow_SignoffStatus xmlns="89e479bb-b49d-4496-9bec-9eea0f141bb6" xsi:nil="true"/>
  </documentManagement>
</p:properties>
</file>

<file path=customXml/itemProps1.xml><?xml version="1.0" encoding="utf-8"?>
<ds:datastoreItem xmlns:ds="http://schemas.openxmlformats.org/officeDocument/2006/customXml" ds:itemID="{AB7722ED-7140-4456-935B-D528823D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e479bb-b49d-4496-9bec-9eea0f141bb6"/>
    <ds:schemaRef ds:uri="98e3272b-e1be-4e9b-a802-44d70674a8ad"/>
    <ds:schemaRef ds:uri="a785ad58-1d57-4f8a-aa71-77170459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</Template>
  <TotalTime>1</TotalTime>
  <Pages>10</Pages>
  <Words>1658</Words>
  <Characters>9453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Ravjibhai Shail</dc:creator>
  <cp:keywords/>
  <cp:lastModifiedBy>ADLAM, Kerry (NHS ARDEN AND GREATER EAST MIDLANDS COMMISSIONING SUPPORT UNIT)</cp:lastModifiedBy>
  <cp:revision>2</cp:revision>
  <dcterms:created xsi:type="dcterms:W3CDTF">2025-09-26T07:58:00Z</dcterms:created>
  <dcterms:modified xsi:type="dcterms:W3CDTF">2025-09-26T07:58:00Z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  <property fmtid="{D5CDD505-2E9C-101B-9397-08002B2CF9AE}" pid="15" name="MediaServiceImageTags">
    <vt:lpwstr/>
  </property>
</Properties>
</file>